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97601529"/>
        <w:docPartObj>
          <w:docPartGallery w:val="Cover Pages"/>
          <w:docPartUnique/>
        </w:docPartObj>
      </w:sdtPr>
      <w:sdtEndPr/>
      <w:sdtContent>
        <w:sdt>
          <w:sdtPr>
            <w:rPr>
              <w:noProof/>
            </w:rPr>
            <w:alias w:val="Kliknite ikonu na desnoj strani da biste zamijenili logotip"/>
            <w:tag w:val="Kliknite ikonu na desnoj strani da biste zamijenili logotip"/>
            <w:id w:val="346306309"/>
            <w:picture/>
          </w:sdtPr>
          <w:sdtEndPr/>
          <w:sdtContent>
            <w:p w:rsidR="00EC335D" w:rsidRDefault="003D7570">
              <w:pPr>
                <w:pStyle w:val="Logotip"/>
              </w:pPr>
              <w:r>
                <w:rPr>
                  <w:noProof/>
                </w:rPr>
                <w:drawing>
                  <wp:inline distT="0" distB="0" distL="0" distR="0" wp14:anchorId="2B621E0F" wp14:editId="6E27E73C">
                    <wp:extent cx="1905000" cy="1905000"/>
                    <wp:effectExtent l="0" t="0" r="0" b="0"/>
                    <wp:docPr id="1" name="Slika 1" descr="http://www.os-donja-stubica.skole.hr/wp/wp-content/uploads/2016/10/osds-logo1-20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os-donja-stubica.skole.hr/wp/wp-content/uploads/2016/10/osds-logo1-200px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90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EC335D" w:rsidRPr="00D662D8" w:rsidRDefault="00EC335D">
          <w:pPr>
            <w:rPr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6B7B63" wp14:editId="7669634C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5943600" cy="621792"/>
                    <wp:effectExtent l="0" t="0" r="0" b="6985"/>
                    <wp:wrapTopAndBottom/>
                    <wp:docPr id="67" name="Tekstni okvir 10" descr="Tekstni okvir u kojem se prikazuju tvrtkini podaci za kontak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62179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mpany contact information"/>
                                </w:tblPr>
                                <w:tblGrid>
                                  <w:gridCol w:w="2548"/>
                                  <w:gridCol w:w="429"/>
                                  <w:gridCol w:w="2556"/>
                                  <w:gridCol w:w="429"/>
                                  <w:gridCol w:w="2552"/>
                                </w:tblGrid>
                                <w:tr w:rsidR="00D662D8">
                                  <w:sdt>
                                    <w:sdtPr>
                                      <w:alias w:val="Adresa"/>
                                      <w:tag w:val=""/>
                                      <w:id w:val="1804426379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496" w:type="pct"/>
                                        </w:tcPr>
                                        <w:p w:rsidR="00D662D8" w:rsidRDefault="00965318">
                                          <w:pPr>
                                            <w:pStyle w:val="Podacizakontakt"/>
                                          </w:pPr>
                                          <w:r>
                                            <w:t>Toplička c. 27</w:t>
                                          </w:r>
                                          <w:r>
                                            <w:br/>
                                            <w:t>49 240 Donja Stubica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252" w:type="pct"/>
                                    </w:tcPr>
                                    <w:p w:rsidR="00D662D8" w:rsidRDefault="00D662D8">
                                      <w:pPr>
                                        <w:pStyle w:val="Podacizakontakt"/>
                                      </w:pPr>
                                    </w:p>
                                  </w:tc>
                                  <w:tc>
                                    <w:tcPr>
                                      <w:tcW w:w="1501" w:type="pct"/>
                                    </w:tcPr>
                                    <w:p w:rsidR="00D662D8" w:rsidRDefault="00D662D8">
                                      <w:pPr>
                                        <w:pStyle w:val="Podacizakontakt"/>
                                        <w:jc w:val="center"/>
                                      </w:pPr>
                                      <w:r>
                                        <w:t xml:space="preserve">tel. </w:t>
                                      </w:r>
                                      <w:sdt>
                                        <w:sdtPr>
                                          <w:alias w:val="Službeni telefon"/>
                                          <w:tag w:val=""/>
                                          <w:id w:val="1362544376"/>
    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EF10A3">
                                            <w:t>049 287-723</w:t>
                                          </w:r>
                                        </w:sdtContent>
                                      </w:sdt>
                                    </w:p>
                                    <w:p w:rsidR="00D662D8" w:rsidRDefault="00D662D8">
                                      <w:pPr>
                                        <w:pStyle w:val="Podacizakontakt"/>
                                        <w:jc w:val="center"/>
                                      </w:pPr>
                                      <w:proofErr w:type="spellStart"/>
                                      <w:r>
                                        <w:t>mob</w:t>
                                      </w:r>
                                      <w:proofErr w:type="spellEnd"/>
                                      <w:r>
                                        <w:t xml:space="preserve">. </w:t>
                                      </w:r>
                                      <w:sdt>
                                        <w:sdtPr>
                                          <w:alias w:val="Faks"/>
                                          <w:tag w:val=""/>
                                          <w:id w:val="717177505"/>
    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EF10A3">
                                            <w:t>098 706-452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52" w:type="pct"/>
                                    </w:tcPr>
                                    <w:p w:rsidR="00D662D8" w:rsidRPr="00965318" w:rsidRDefault="00D662D8" w:rsidP="00965318">
                                      <w:pPr>
                                        <w:pStyle w:val="Podacizakontakt"/>
                                      </w:pPr>
                                    </w:p>
                                  </w:tc>
                                  <w:tc>
                                    <w:tcPr>
                                      <w:tcW w:w="1500" w:type="pct"/>
                                    </w:tcPr>
                                    <w:sdt>
                                      <w:sdtPr>
                                        <w:alias w:val="E-pošta"/>
                                        <w:tag w:val=""/>
                                        <w:id w:val="-2019763175"/>
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D662D8" w:rsidRDefault="00EF10A3" w:rsidP="00EF10A3">
                                          <w:pPr>
                                            <w:pStyle w:val="Podacizakontakt"/>
                                            <w:jc w:val="center"/>
                                          </w:pPr>
                                          <w:proofErr w:type="spellStart"/>
                                          <w:r>
                                            <w:t>dpelko</w:t>
                                          </w:r>
                                          <w:proofErr w:type="spellEnd"/>
                                          <w:r>
                                            <w:t>@</w:t>
                                          </w:r>
                                          <w:proofErr w:type="spellStart"/>
                                          <w:r>
                                            <w:t>net.hr</w:t>
                                          </w:r>
                                          <w:proofErr w:type="spellEnd"/>
                                          <w:r w:rsidR="00830229">
                                            <w:t>; pelkodanica@gmail.com</w:t>
                                          </w:r>
                                        </w:p>
                                      </w:sdtContent>
                                    </w:sdt>
                                    <w:p w:rsidR="00D662D8" w:rsidRDefault="00D64E66" w:rsidP="00EF10A3">
                                      <w:pPr>
                                        <w:pStyle w:val="Podacizakontakt"/>
                                        <w:jc w:val="right"/>
                                      </w:pPr>
                                      <w:sdt>
                                        <w:sdtPr>
                                          <w:alias w:val="Web-adresa"/>
                                          <w:tag w:val=""/>
                                          <w:id w:val="1550418689"/>
  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F10A3">
                                            <w:t>www.knjiznicads.weebly.com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D662D8" w:rsidRDefault="00D662D8">
                                <w:pPr>
                                  <w:pStyle w:val="Razmaktablic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0" o:spid="_x0000_s1026" type="#_x0000_t202" alt="Opis: Tekstni okvir u kojem se prikazuju tvrtkini podaci za kontakt" style="position:absolute;margin-left:0;margin-top:0;width:468pt;height:48.9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" fillcolor="#f24f4f [3204]" stroked="f" strokeweight=".5pt">
                    <v:textbox inset="12.96pt,0,12.96pt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mpany contact information"/>
                          </w:tblPr>
                          <w:tblGrid>
                            <w:gridCol w:w="2548"/>
                            <w:gridCol w:w="429"/>
                            <w:gridCol w:w="2556"/>
                            <w:gridCol w:w="429"/>
                            <w:gridCol w:w="2552"/>
                          </w:tblGrid>
                          <w:tr w:rsidR="00D662D8">
                            <w:sdt>
                              <w:sdtPr>
                                <w:alias w:val="Adresa"/>
                                <w:tag w:val=""/>
                                <w:id w:val="1804426379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1496" w:type="pct"/>
                                  </w:tcPr>
                                  <w:p w:rsidR="00D662D8" w:rsidRDefault="00965318">
                                    <w:pPr>
                                      <w:pStyle w:val="Podacizakontakt"/>
                                    </w:pPr>
                                    <w:r>
                                      <w:t>Toplička c. 27</w:t>
                                    </w:r>
                                    <w:r>
                                      <w:br/>
                                      <w:t>49 240 Donja Stubica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252" w:type="pct"/>
                              </w:tcPr>
                              <w:p w:rsidR="00D662D8" w:rsidRDefault="00D662D8">
                                <w:pPr>
                                  <w:pStyle w:val="Podacizakontakt"/>
                                </w:pPr>
                              </w:p>
                            </w:tc>
                            <w:tc>
                              <w:tcPr>
                                <w:tcW w:w="1501" w:type="pct"/>
                              </w:tcPr>
                              <w:p w:rsidR="00D662D8" w:rsidRDefault="00D662D8">
                                <w:pPr>
                                  <w:pStyle w:val="Podacizakontakt"/>
                                  <w:jc w:val="center"/>
                                </w:pPr>
                                <w:r>
                                  <w:t xml:space="preserve">tel. </w:t>
                                </w:r>
                                <w:sdt>
                                  <w:sdtPr>
                                    <w:alias w:val="Službeni telefon"/>
                                    <w:tag w:val=""/>
                                    <w:id w:val="1362544376"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F10A3">
                                      <w:t>049 287-723</w:t>
                                    </w:r>
                                  </w:sdtContent>
                                </w:sdt>
                              </w:p>
                              <w:p w:rsidR="00D662D8" w:rsidRDefault="00D662D8">
                                <w:pPr>
                                  <w:pStyle w:val="Podacizakontakt"/>
                                  <w:jc w:val="center"/>
                                </w:pPr>
                                <w:proofErr w:type="spellStart"/>
                                <w:r>
                                  <w:t>mob</w:t>
                                </w:r>
                                <w:proofErr w:type="spellEnd"/>
                                <w:r>
                                  <w:t xml:space="preserve">. </w:t>
                                </w:r>
                                <w:sdt>
                                  <w:sdtPr>
                                    <w:alias w:val="Faks"/>
                                    <w:tag w:val=""/>
                                    <w:id w:val="717177505"/>
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F10A3">
                                      <w:t>098 706-452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52" w:type="pct"/>
                              </w:tcPr>
                              <w:p w:rsidR="00D662D8" w:rsidRPr="00965318" w:rsidRDefault="00D662D8" w:rsidP="00965318">
                                <w:pPr>
                                  <w:pStyle w:val="Podacizakontakt"/>
                                </w:pPr>
                              </w:p>
                            </w:tc>
                            <w:tc>
                              <w:tcPr>
                                <w:tcW w:w="1500" w:type="pct"/>
                              </w:tcPr>
                              <w:sdt>
                                <w:sdtPr>
                                  <w:alias w:val="E-pošta"/>
                                  <w:tag w:val=""/>
                                  <w:id w:val="-2019763175"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D662D8" w:rsidRDefault="00EF10A3" w:rsidP="00EF10A3">
                                    <w:pPr>
                                      <w:pStyle w:val="Podacizakontakt"/>
                                      <w:jc w:val="center"/>
                                    </w:pPr>
                                    <w:proofErr w:type="spellStart"/>
                                    <w:r>
                                      <w:t>dpelko</w:t>
                                    </w:r>
                                    <w:proofErr w:type="spellEnd"/>
                                    <w:r>
                                      <w:t>@</w:t>
                                    </w:r>
                                    <w:proofErr w:type="spellStart"/>
                                    <w:r>
                                      <w:t>net.hr</w:t>
                                    </w:r>
                                    <w:proofErr w:type="spellEnd"/>
                                    <w:r w:rsidR="00830229">
                                      <w:t>; pelkodanica@gmail.com</w:t>
                                    </w:r>
                                  </w:p>
                                </w:sdtContent>
                              </w:sdt>
                              <w:p w:rsidR="00D662D8" w:rsidRDefault="00D64E66" w:rsidP="00EF10A3">
                                <w:pPr>
                                  <w:pStyle w:val="Podacizakontakt"/>
                                  <w:jc w:val="right"/>
                                </w:pPr>
                                <w:sdt>
                                  <w:sdtPr>
                                    <w:alias w:val="Web-adresa"/>
                                    <w:tag w:val=""/>
                                    <w:id w:val="1550418689"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10A3">
                                      <w:t>www.knjiznicads.weebly.com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D662D8" w:rsidRDefault="00D662D8">
                          <w:pPr>
                            <w:pStyle w:val="Razmaktablice"/>
                          </w:pP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3D7570">
            <w:rPr>
              <w:sz w:val="36"/>
              <w:szCs w:val="36"/>
            </w:rPr>
            <w:t>OŠ Donja Stubica</w:t>
          </w:r>
        </w:p>
        <w:p w:rsidR="00EC335D" w:rsidRDefault="00D662D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756D3" wp14:editId="438ADC8E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5311140</wp:posOffset>
                    </wp:positionV>
                    <wp:extent cx="5162550" cy="2133600"/>
                    <wp:effectExtent l="0" t="0" r="0" b="0"/>
                    <wp:wrapTopAndBottom/>
                    <wp:docPr id="66" name="Tekstni okvir 5" descr="Tekstni okvir u kojem se prikazuje naslov i podnaslov dokumenta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62550" cy="2133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sz w:val="56"/>
                                    <w:szCs w:val="56"/>
                                  </w:rPr>
                                  <w:alias w:val="Naslov"/>
                                  <w:tag w:val=""/>
                                  <w:id w:val="761727801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662D8" w:rsidRPr="00965318" w:rsidRDefault="003D7570">
                                    <w:pPr>
                                      <w:pStyle w:val="Naslov11"/>
                                      <w:rPr>
                                        <w:b/>
                                      </w:rPr>
                                    </w:pPr>
                                    <w:r w:rsidRPr="00965318">
                                      <w:rPr>
                                        <w:b/>
                                        <w:sz w:val="56"/>
                                        <w:szCs w:val="56"/>
                                      </w:rPr>
                                      <w:t>Plan rada Županijskog</w:t>
                                    </w:r>
                                    <w:r w:rsidR="00830229">
                                      <w:rPr>
                                        <w:b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  <w:r w:rsidRPr="00965318">
                                      <w:rPr>
                                        <w:b/>
                                        <w:sz w:val="56"/>
                                        <w:szCs w:val="56"/>
                                      </w:rPr>
                                      <w:t xml:space="preserve"> stručnog vijeća knjižničara osnovnih škola Krapinsko-zagorske županije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Podnaslov"/>
                                  <w:tag w:val=""/>
                                  <w:id w:val="-655607733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662D8" w:rsidRDefault="003D7570">
                                    <w:pPr>
                                      <w:pStyle w:val="Podnaslov1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kstni okvir 5" o:spid="_x0000_s1027" type="#_x0000_t202" alt="Opis: Tekstni okvir u kojem se prikazuje naslov i podnaslov dokumenta" style="position:absolute;margin-left:0;margin-top:418.2pt;width:406.5pt;height:16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" filled="f" stroked="f" strokeweight=".5pt">
                    <v:textbox inset="0,0,0,0">
                      <w:txbxContent>
                        <w:sdt>
                          <w:sdtPr>
                            <w:rPr>
                              <w:b/>
                              <w:sz w:val="56"/>
                              <w:szCs w:val="56"/>
                            </w:rPr>
                            <w:alias w:val="Naslov"/>
                            <w:tag w:val=""/>
                            <w:id w:val="76172780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662D8" w:rsidRPr="00965318" w:rsidRDefault="003D7570">
                              <w:pPr>
                                <w:pStyle w:val="Naslov11"/>
                                <w:rPr>
                                  <w:b/>
                                </w:rPr>
                              </w:pPr>
                              <w:r w:rsidRPr="00965318">
                                <w:rPr>
                                  <w:b/>
                                  <w:sz w:val="56"/>
                                  <w:szCs w:val="56"/>
                                </w:rPr>
                                <w:t>Plan rada Županijskog</w:t>
                              </w:r>
                              <w:r w:rsidR="00830229">
                                <w:rPr>
                                  <w:b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965318">
                                <w:rPr>
                                  <w:b/>
                                  <w:sz w:val="56"/>
                                  <w:szCs w:val="56"/>
                                </w:rPr>
                                <w:t xml:space="preserve"> stručnog vijeća knjižničara osnovnih škola Krapinsko-zagorske županije</w:t>
                              </w:r>
                            </w:p>
                          </w:sdtContent>
                        </w:sdt>
                        <w:sdt>
                          <w:sdtPr>
                            <w:alias w:val="Podnaslov"/>
                            <w:tag w:val=""/>
                            <w:id w:val="-65560773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D662D8" w:rsidRDefault="003D7570">
                              <w:pPr>
                                <w:pStyle w:val="Podnaslov1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EC335D">
            <w:br w:type="page"/>
          </w:r>
        </w:p>
      </w:sdtContent>
    </w:sdt>
    <w:p w:rsidR="00ED60DD" w:rsidRDefault="000E1E2E">
      <w:pPr>
        <w:pStyle w:val="naslov10"/>
      </w:pPr>
      <w:bookmarkStart w:id="1" w:name="_Toc491361762"/>
      <w:r>
        <w:lastRenderedPageBreak/>
        <w:t>S</w:t>
      </w:r>
      <w:r w:rsidR="00DA7A67">
        <w:t>ažetak</w:t>
      </w:r>
      <w:bookmarkEnd w:id="1"/>
    </w:p>
    <w:tbl>
      <w:tblPr>
        <w:tblStyle w:val="Tablicasavjeta"/>
        <w:tblW w:w="5014" w:type="pct"/>
        <w:shd w:val="clear" w:color="auto" w:fill="E4E3E2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ED6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 w:themeFill="background2"/>
          </w:tcPr>
          <w:p w:rsidR="00ED60DD" w:rsidRDefault="00ED60DD">
            <w:pPr>
              <w:pStyle w:val="Ikona"/>
              <w:rPr>
                <w:u w:val="double"/>
              </w:rPr>
            </w:pPr>
          </w:p>
        </w:tc>
        <w:tc>
          <w:tcPr>
            <w:tcW w:w="4655" w:type="pct"/>
            <w:shd w:val="clear" w:color="auto" w:fill="E4E3E2" w:themeFill="background2"/>
          </w:tcPr>
          <w:p w:rsidR="00D662D8" w:rsidRDefault="00D662D8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      </w:r>
          </w:p>
          <w:p w:rsidR="00D662D8" w:rsidRDefault="00D662D8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Stručno usavršavanje organizira i provodi Agencija za odgoj i obrazovanje, a za obavljanje pojedinih poslova Agencija imenuje voditelje županijskih stručnih vijeća. </w:t>
            </w:r>
          </w:p>
          <w:p w:rsidR="00D662D8" w:rsidRDefault="00D662D8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Voditeljica je </w:t>
            </w:r>
            <w:r w:rsidR="00EF10A3">
              <w:t xml:space="preserve">Danica </w:t>
            </w:r>
            <w:proofErr w:type="spellStart"/>
            <w:r w:rsidR="00EF10A3">
              <w:t>Pelko</w:t>
            </w:r>
            <w:proofErr w:type="spellEnd"/>
            <w:r w:rsidR="00EF10A3">
              <w:t>, prof. povijesti i filozofije te dipl. bibl., stručna suradnica savjetnica</w:t>
            </w:r>
          </w:p>
          <w:p w:rsidR="00ED60DD" w:rsidRDefault="00D662D8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Sastanci ŽSV-a održavat će se u </w:t>
            </w:r>
            <w:r w:rsidR="00B67886">
              <w:t>županijskim</w:t>
            </w:r>
            <w:r w:rsidR="00EF10A3">
              <w:t xml:space="preserve"> osnovnim </w:t>
            </w:r>
            <w:r>
              <w:t xml:space="preserve"> školama</w:t>
            </w:r>
            <w:r w:rsidR="00B67886">
              <w:t>.</w:t>
            </w:r>
          </w:p>
          <w:p w:rsidR="00B67886" w:rsidRDefault="00EF10A3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Planirana su 3 sastanka ŽSV-a </w:t>
            </w:r>
            <w:r w:rsidR="00B67886">
              <w:t xml:space="preserve"> u trajanju od </w:t>
            </w:r>
            <w:r w:rsidR="00830229">
              <w:t xml:space="preserve">po </w:t>
            </w:r>
            <w:r w:rsidR="00B67886">
              <w:t>6 sati</w:t>
            </w:r>
            <w:r>
              <w:t>.</w:t>
            </w:r>
          </w:p>
          <w:p w:rsidR="007540BA" w:rsidRDefault="007540BA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 vijeću je 30 školskih knjižničara, 3 od njih rade u 2 škole. Knjižničari koji su napredovali u zvanju: </w:t>
            </w:r>
          </w:p>
          <w:p w:rsidR="007540BA" w:rsidRDefault="007540BA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mentori: Davor </w:t>
            </w:r>
            <w:proofErr w:type="spellStart"/>
            <w:r>
              <w:t>Žažar</w:t>
            </w:r>
            <w:proofErr w:type="spellEnd"/>
            <w:r>
              <w:t xml:space="preserve">, Gordana Gregurović, Denis </w:t>
            </w:r>
            <w:proofErr w:type="spellStart"/>
            <w:r>
              <w:t>Vincek</w:t>
            </w:r>
            <w:proofErr w:type="spellEnd"/>
            <w:r>
              <w:t xml:space="preserve"> i Snježana Kovačević </w:t>
            </w:r>
          </w:p>
          <w:p w:rsidR="007540BA" w:rsidRDefault="007540BA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savjetnici: Ines Krušelj-</w:t>
            </w:r>
            <w:proofErr w:type="spellStart"/>
            <w:r>
              <w:t>Vidas</w:t>
            </w:r>
            <w:proofErr w:type="spellEnd"/>
            <w:r>
              <w:t xml:space="preserve">, Suzana </w:t>
            </w:r>
            <w:proofErr w:type="spellStart"/>
            <w:r>
              <w:t>Pracaić</w:t>
            </w:r>
            <w:proofErr w:type="spellEnd"/>
            <w:r>
              <w:t xml:space="preserve">, dr. sc. Jasna </w:t>
            </w:r>
            <w:proofErr w:type="spellStart"/>
            <w:r>
              <w:t>Milički</w:t>
            </w:r>
            <w:proofErr w:type="spellEnd"/>
            <w:r>
              <w:t xml:space="preserve"> i Danica </w:t>
            </w:r>
            <w:proofErr w:type="spellStart"/>
            <w:r>
              <w:t>Pelko</w:t>
            </w:r>
            <w:proofErr w:type="spellEnd"/>
            <w:r>
              <w:t>.</w:t>
            </w:r>
          </w:p>
          <w:p w:rsidR="007540BA" w:rsidRDefault="007540BA" w:rsidP="00D662D8">
            <w:pPr>
              <w:pStyle w:val="Tekstsavje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60DD" w:rsidRDefault="00ED60DD"/>
    <w:p w:rsidR="00ED60DD" w:rsidRDefault="00DA7A67">
      <w:pPr>
        <w:pStyle w:val="naslov2"/>
      </w:pPr>
      <w:bookmarkStart w:id="2" w:name="_Toc491361764"/>
      <w:r>
        <w:t>Ciljevi</w:t>
      </w:r>
      <w:r w:rsidR="00581445">
        <w:t>, zadaci i oblici rada</w:t>
      </w:r>
      <w:bookmarkEnd w:id="2"/>
    </w:p>
    <w:p w:rsidR="00581445" w:rsidRDefault="00581445" w:rsidP="003D7C97">
      <w:pPr>
        <w:spacing w:after="0"/>
      </w:pPr>
      <w:r>
        <w:t>Rad županijskog stručnog vijeća knjižničara osnovnih i srednjih škola usmjeren je na stručno usavršavanje knjižničara koje ima</w:t>
      </w:r>
      <w:r w:rsidR="003D7C97">
        <w:t xml:space="preserve"> sljedeće</w:t>
      </w:r>
      <w:r w:rsidRPr="00581445">
        <w:rPr>
          <w:b/>
        </w:rPr>
        <w:t xml:space="preserve"> cilj</w:t>
      </w:r>
      <w:r w:rsidR="003D7C97">
        <w:rPr>
          <w:b/>
        </w:rPr>
        <w:t>eve</w:t>
      </w:r>
      <w:r w:rsidRPr="00581445">
        <w:rPr>
          <w:b/>
        </w:rPr>
        <w:t>: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razmjenu iskustava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identificiranje glavnih problema i pronalaženje odgovarajućih  načina njihova rješavanja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upoznavanje s novim pedagoškim modelima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upoznavanje s novom stručnom literaturom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osuvremenjivanje nastavnog procesa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korelacija i integracija s nastavnim predmetima</w:t>
      </w:r>
    </w:p>
    <w:p w:rsidR="00581445" w:rsidRDefault="00581445" w:rsidP="003D7C97">
      <w:pPr>
        <w:pStyle w:val="Odlomakpopisa"/>
        <w:numPr>
          <w:ilvl w:val="0"/>
          <w:numId w:val="5"/>
        </w:numPr>
        <w:spacing w:after="0"/>
      </w:pPr>
      <w:r>
        <w:t>praćenje globalnog okvira odgoja i obrazovanja</w:t>
      </w:r>
    </w:p>
    <w:p w:rsidR="00581445" w:rsidRDefault="00581445" w:rsidP="003D7C97">
      <w:pPr>
        <w:spacing w:after="0"/>
      </w:pPr>
    </w:p>
    <w:p w:rsidR="00581445" w:rsidRDefault="00581445" w:rsidP="003D7C97">
      <w:pPr>
        <w:spacing w:after="0"/>
      </w:pPr>
      <w:r w:rsidRPr="003D7C97">
        <w:rPr>
          <w:b/>
        </w:rPr>
        <w:t xml:space="preserve">Zadaci </w:t>
      </w:r>
      <w:r>
        <w:t>županijskog stručnog vijeća knjižničara su: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organizacija stručnih predavanja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organizirano okupljanje i neposredno aktivno sudjelovanje knjižničara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stručno-metodičko usavršavanje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unaprjeđenje međusobne komunikacije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rad s knjižničarima početnicima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izlaganja o traženim temama</w:t>
      </w:r>
    </w:p>
    <w:p w:rsidR="00581445" w:rsidRDefault="00581445" w:rsidP="003D7C97">
      <w:pPr>
        <w:pStyle w:val="Odlomakpopisa"/>
        <w:numPr>
          <w:ilvl w:val="0"/>
          <w:numId w:val="6"/>
        </w:numPr>
        <w:spacing w:after="0"/>
      </w:pPr>
      <w:r>
        <w:t>suradnju s matičnom službom</w:t>
      </w:r>
    </w:p>
    <w:p w:rsidR="00581445" w:rsidRDefault="00581445" w:rsidP="003D7C97">
      <w:pPr>
        <w:spacing w:after="0"/>
      </w:pPr>
    </w:p>
    <w:p w:rsidR="00581445" w:rsidRDefault="00581445" w:rsidP="003D7C97">
      <w:pPr>
        <w:spacing w:after="0"/>
      </w:pPr>
      <w:r w:rsidRPr="003D7C97">
        <w:rPr>
          <w:b/>
        </w:rPr>
        <w:t>Oblici rada</w:t>
      </w:r>
      <w:r w:rsidR="003D7C97">
        <w:t xml:space="preserve"> kojima </w:t>
      </w:r>
      <w:r>
        <w:t>županijsko stručno vijeće ostvar</w:t>
      </w:r>
      <w:r w:rsidR="003D7C97">
        <w:t>uje</w:t>
      </w:r>
      <w:r>
        <w:t xml:space="preserve"> </w:t>
      </w:r>
      <w:r w:rsidR="003D7C97">
        <w:t>planirane</w:t>
      </w:r>
      <w:r>
        <w:t xml:space="preserve"> ciljeve i zadatke su:</w:t>
      </w:r>
    </w:p>
    <w:p w:rsidR="00581445" w:rsidRDefault="003D7C97" w:rsidP="003D7C97">
      <w:pPr>
        <w:pStyle w:val="Odlomakpopisa"/>
        <w:numPr>
          <w:ilvl w:val="0"/>
          <w:numId w:val="7"/>
        </w:numPr>
        <w:spacing w:after="0"/>
      </w:pPr>
      <w:r>
        <w:t>predavanja</w:t>
      </w:r>
    </w:p>
    <w:p w:rsidR="003D7C97" w:rsidRDefault="003D7C97" w:rsidP="003D7C97">
      <w:pPr>
        <w:pStyle w:val="Odlomakpopisa"/>
        <w:numPr>
          <w:ilvl w:val="0"/>
          <w:numId w:val="7"/>
        </w:numPr>
        <w:spacing w:after="0"/>
      </w:pPr>
      <w:r>
        <w:t>primjeri dobre prakse</w:t>
      </w:r>
    </w:p>
    <w:p w:rsidR="00581445" w:rsidRDefault="00581445" w:rsidP="003D7C97">
      <w:pPr>
        <w:pStyle w:val="Odlomakpopisa"/>
        <w:numPr>
          <w:ilvl w:val="1"/>
          <w:numId w:val="7"/>
        </w:numPr>
        <w:spacing w:after="0"/>
      </w:pPr>
      <w:r>
        <w:t>radionice</w:t>
      </w:r>
    </w:p>
    <w:p w:rsidR="003D7C97" w:rsidRDefault="003D7C97" w:rsidP="003D7C97">
      <w:pPr>
        <w:pStyle w:val="Odlomakpopisa"/>
        <w:numPr>
          <w:ilvl w:val="1"/>
          <w:numId w:val="7"/>
        </w:numPr>
        <w:spacing w:after="0"/>
      </w:pPr>
      <w:r>
        <w:t>ogledni satovi</w:t>
      </w:r>
    </w:p>
    <w:p w:rsidR="003D7C97" w:rsidRDefault="003D7C97" w:rsidP="003D7C97">
      <w:pPr>
        <w:pStyle w:val="Odlomakpopisa"/>
        <w:numPr>
          <w:ilvl w:val="1"/>
          <w:numId w:val="7"/>
        </w:numPr>
        <w:spacing w:after="0"/>
      </w:pPr>
      <w:proofErr w:type="spellStart"/>
      <w:r>
        <w:t>posteri</w:t>
      </w:r>
      <w:proofErr w:type="spellEnd"/>
    </w:p>
    <w:p w:rsidR="003D7C97" w:rsidRDefault="003D7C97" w:rsidP="003D7C97">
      <w:pPr>
        <w:pStyle w:val="Odlomakpopisa"/>
        <w:numPr>
          <w:ilvl w:val="0"/>
          <w:numId w:val="7"/>
        </w:numPr>
        <w:spacing w:after="0"/>
      </w:pPr>
      <w:r>
        <w:t>kulturni susreti (književni, dramski)</w:t>
      </w:r>
    </w:p>
    <w:p w:rsidR="003D7C97" w:rsidRDefault="003D7C97" w:rsidP="003D7C97">
      <w:pPr>
        <w:pStyle w:val="Odlomakpopisa"/>
        <w:numPr>
          <w:ilvl w:val="0"/>
          <w:numId w:val="7"/>
        </w:numPr>
        <w:spacing w:after="0"/>
      </w:pPr>
      <w:r>
        <w:t>terenski rad</w:t>
      </w:r>
    </w:p>
    <w:p w:rsidR="003D7C97" w:rsidRDefault="003D7C97" w:rsidP="003D7C97">
      <w:pPr>
        <w:pStyle w:val="Odlomakpopisa"/>
        <w:numPr>
          <w:ilvl w:val="0"/>
          <w:numId w:val="7"/>
        </w:numPr>
        <w:spacing w:after="0"/>
      </w:pPr>
      <w:r>
        <w:lastRenderedPageBreak/>
        <w:t>okrugli stolovi/rasprave</w:t>
      </w:r>
    </w:p>
    <w:p w:rsidR="00581445" w:rsidRDefault="00581445" w:rsidP="003D7C97">
      <w:pPr>
        <w:pStyle w:val="Odlomakpopisa"/>
        <w:numPr>
          <w:ilvl w:val="0"/>
          <w:numId w:val="7"/>
        </w:numPr>
        <w:spacing w:after="0"/>
      </w:pPr>
      <w:r>
        <w:t xml:space="preserve">komunikacija </w:t>
      </w:r>
      <w:proofErr w:type="spellStart"/>
      <w:r>
        <w:t>internetom</w:t>
      </w:r>
      <w:proofErr w:type="spellEnd"/>
    </w:p>
    <w:p w:rsidR="00ED60DD" w:rsidRDefault="00581445" w:rsidP="003D7C97">
      <w:pPr>
        <w:pStyle w:val="Odlomakpopisa"/>
        <w:numPr>
          <w:ilvl w:val="0"/>
          <w:numId w:val="7"/>
        </w:numPr>
        <w:spacing w:after="0"/>
      </w:pPr>
      <w:r>
        <w:t>pisani materijali</w:t>
      </w:r>
    </w:p>
    <w:p w:rsidR="00ED60DD" w:rsidRDefault="00DA7A67">
      <w:pPr>
        <w:pStyle w:val="naslov2"/>
      </w:pPr>
      <w:bookmarkStart w:id="3" w:name="_Toc491361765"/>
      <w:r>
        <w:t>Izjava o misiji</w:t>
      </w:r>
      <w:bookmarkEnd w:id="3"/>
    </w:p>
    <w:p w:rsidR="00ED60DD" w:rsidRDefault="00CE09D2">
      <w:r>
        <w:t>Županijsko stru</w:t>
      </w:r>
      <w:r w:rsidR="000E1E2E">
        <w:t>čno vijeće školskih knjižničara Krapinsko-zagorske</w:t>
      </w:r>
      <w:r w:rsidR="00581445">
        <w:t xml:space="preserve"> županije postoji kako bi osiguralo stručnu i kolegijalnu podršku školskim knjižničarima unutar vijeća kroz usavršavanja i razmjenu informacija te kroz komunikaciju s profesionalcima, znanstvenicima i stručnjacima onih profila koji mogu doprinijeti poboljšanju rada školskih knjižničara našeg vijeća.</w:t>
      </w:r>
    </w:p>
    <w:p w:rsidR="00ED60DD" w:rsidRDefault="000E1E2E">
      <w:pPr>
        <w:pStyle w:val="naslov10"/>
      </w:pPr>
      <w:bookmarkStart w:id="4" w:name="_Toc491361767"/>
      <w:r>
        <w:t>Plan i program rada 2018./2019</w:t>
      </w:r>
      <w:r w:rsidR="006C28C7">
        <w:t>.</w:t>
      </w:r>
      <w:bookmarkEnd w:id="4"/>
    </w:p>
    <w:p w:rsidR="00ED60DD" w:rsidRDefault="000E1E2E">
      <w:r>
        <w:t>Planirana su 3</w:t>
      </w:r>
      <w:r w:rsidR="006C28C7">
        <w:t xml:space="preserve"> redovna Župan</w:t>
      </w:r>
      <w:r>
        <w:t>ijska stručna vijeća.</w:t>
      </w:r>
    </w:p>
    <w:p w:rsidR="00ED60DD" w:rsidRDefault="006C28C7" w:rsidP="006C28C7">
      <w:pPr>
        <w:pStyle w:val="naslov2"/>
        <w:numPr>
          <w:ilvl w:val="0"/>
          <w:numId w:val="8"/>
        </w:numPr>
      </w:pPr>
      <w:bookmarkStart w:id="5" w:name="_Toc491361768"/>
      <w:r>
        <w:t>Obrazovno razdoblje</w:t>
      </w:r>
      <w:bookmarkEnd w:id="5"/>
    </w:p>
    <w:p w:rsidR="00ED60DD" w:rsidRPr="00484277" w:rsidRDefault="00484277" w:rsidP="00484277">
      <w:pPr>
        <w:pStyle w:val="Odlomakpopisa"/>
        <w:numPr>
          <w:ilvl w:val="0"/>
          <w:numId w:val="9"/>
        </w:numPr>
        <w:rPr>
          <w:b/>
          <w:i/>
        </w:rPr>
      </w:pPr>
      <w:r w:rsidRPr="00484277">
        <w:rPr>
          <w:b/>
          <w:i/>
        </w:rPr>
        <w:t>Županijsko stručno vijeće</w:t>
      </w:r>
    </w:p>
    <w:p w:rsidR="00484277" w:rsidRDefault="00484277" w:rsidP="00484277">
      <w:pPr>
        <w:pStyle w:val="Odlomakpopisa"/>
      </w:pPr>
      <w:r>
        <w:t xml:space="preserve">Područje, </w:t>
      </w:r>
      <w:r w:rsidRPr="00484277">
        <w:t>tema i  sadržaj</w:t>
      </w:r>
      <w:r>
        <w:t xml:space="preserve">: </w:t>
      </w:r>
      <w:r w:rsidR="0027709A">
        <w:rPr>
          <w:b/>
        </w:rPr>
        <w:t>Medijska kultura</w:t>
      </w:r>
    </w:p>
    <w:p w:rsidR="00484277" w:rsidRDefault="0027709A" w:rsidP="00484277">
      <w:pPr>
        <w:pStyle w:val="Odlomakpopisa"/>
      </w:pPr>
      <w:r>
        <w:t xml:space="preserve">Mjesto: OŠ </w:t>
      </w:r>
      <w:proofErr w:type="spellStart"/>
      <w:r>
        <w:t>Đurmanec</w:t>
      </w:r>
      <w:proofErr w:type="spellEnd"/>
    </w:p>
    <w:p w:rsidR="00484277" w:rsidRDefault="00484277" w:rsidP="00484277">
      <w:pPr>
        <w:pStyle w:val="Odlomakpopisa"/>
      </w:pPr>
      <w:r>
        <w:t>Vr</w:t>
      </w:r>
      <w:r w:rsidR="0027709A">
        <w:t>ijeme: 9. 11. 2018.</w:t>
      </w:r>
    </w:p>
    <w:p w:rsidR="0027709A" w:rsidRDefault="0027709A" w:rsidP="00484277">
      <w:pPr>
        <w:pStyle w:val="Odlomakpopisa"/>
      </w:pPr>
      <w:r>
        <w:t xml:space="preserve">Predavači i teme: </w:t>
      </w:r>
    </w:p>
    <w:p w:rsidR="00484277" w:rsidRDefault="0027709A" w:rsidP="00484277">
      <w:pPr>
        <w:pStyle w:val="Odlomakpopisa"/>
      </w:pPr>
      <w:r>
        <w:t xml:space="preserve">dr. sc. Igor </w:t>
      </w:r>
      <w:proofErr w:type="spellStart"/>
      <w:r>
        <w:t>Kanižaj</w:t>
      </w:r>
      <w:proofErr w:type="spellEnd"/>
      <w:r>
        <w:t>: Kako knjižničari mogu poučavati o propagandi, manipulacijama i  lažnim vijestima?</w:t>
      </w:r>
    </w:p>
    <w:p w:rsidR="0027709A" w:rsidRDefault="0027709A" w:rsidP="00484277">
      <w:pPr>
        <w:pStyle w:val="Odlomakpopisa"/>
      </w:pPr>
      <w:r>
        <w:t xml:space="preserve">Valentina </w:t>
      </w:r>
      <w:proofErr w:type="spellStart"/>
      <w:r>
        <w:t>Mokrovčak</w:t>
      </w:r>
      <w:proofErr w:type="spellEnd"/>
      <w:r>
        <w:t>: Metodika nastave kratkometražnog filma</w:t>
      </w:r>
    </w:p>
    <w:p w:rsidR="0027709A" w:rsidRDefault="0027709A" w:rsidP="00484277">
      <w:pPr>
        <w:pStyle w:val="Odlomakpopisa"/>
      </w:pPr>
      <w:r>
        <w:t xml:space="preserve">Davor </w:t>
      </w:r>
      <w:proofErr w:type="spellStart"/>
      <w:r>
        <w:t>Žažar</w:t>
      </w:r>
      <w:proofErr w:type="spellEnd"/>
      <w:r>
        <w:t xml:space="preserve">: „Zlatni mrav“ </w:t>
      </w:r>
      <w:r w:rsidR="00795F29">
        <w:t xml:space="preserve">– film o knjižnici OŠ Lijepa Naša iz </w:t>
      </w:r>
      <w:proofErr w:type="spellStart"/>
      <w:r w:rsidR="00795F29">
        <w:t>Tuhlja</w:t>
      </w:r>
      <w:proofErr w:type="spellEnd"/>
    </w:p>
    <w:p w:rsidR="00795F29" w:rsidRDefault="00795F29" w:rsidP="00795F29">
      <w:pPr>
        <w:pStyle w:val="Odlomakpopisa"/>
      </w:pPr>
      <w:r>
        <w:t xml:space="preserve">Suzana </w:t>
      </w:r>
      <w:proofErr w:type="spellStart"/>
      <w:r>
        <w:t>Pracaić</w:t>
      </w:r>
      <w:proofErr w:type="spellEnd"/>
      <w:r>
        <w:t>: Svjetski dan svemira</w:t>
      </w:r>
    </w:p>
    <w:p w:rsidR="00795F29" w:rsidRDefault="00795F29" w:rsidP="00795F29">
      <w:pPr>
        <w:pStyle w:val="Odlomakpopisa"/>
      </w:pPr>
      <w:r>
        <w:t xml:space="preserve">Ines Krušelj </w:t>
      </w:r>
      <w:proofErr w:type="spellStart"/>
      <w:r>
        <w:t>Vidas</w:t>
      </w:r>
      <w:proofErr w:type="spellEnd"/>
      <w:r>
        <w:t>: Predstavljanje lektire u školskoj knjižnici</w:t>
      </w:r>
    </w:p>
    <w:p w:rsidR="0027709A" w:rsidRDefault="0027709A" w:rsidP="00484277">
      <w:pPr>
        <w:pStyle w:val="Odlomakpopisa"/>
      </w:pPr>
    </w:p>
    <w:p w:rsidR="00ED60DD" w:rsidRDefault="006C28C7" w:rsidP="006C28C7">
      <w:pPr>
        <w:pStyle w:val="naslov2"/>
        <w:numPr>
          <w:ilvl w:val="0"/>
          <w:numId w:val="8"/>
        </w:numPr>
      </w:pPr>
      <w:bookmarkStart w:id="6" w:name="_Toc491361769"/>
      <w:r>
        <w:t>Obrazovno razdoblje</w:t>
      </w:r>
      <w:bookmarkEnd w:id="6"/>
    </w:p>
    <w:sdt>
      <w:sdtPr>
        <w:id w:val="-1990552235"/>
        <w:placeholder>
          <w:docPart w:val="67D4ADE26C784C92A9E7AD81908791FF"/>
        </w:placeholder>
      </w:sdtPr>
      <w:sdtEndPr>
        <w:rPr>
          <w:b/>
          <w:sz w:val="24"/>
          <w:szCs w:val="24"/>
        </w:rPr>
      </w:sdtEndPr>
      <w:sdtContent>
        <w:p w:rsidR="00484277" w:rsidRPr="00484277" w:rsidRDefault="00484277" w:rsidP="00484277">
          <w:pPr>
            <w:pStyle w:val="Odlomakpopisa"/>
            <w:numPr>
              <w:ilvl w:val="0"/>
              <w:numId w:val="9"/>
            </w:numPr>
            <w:rPr>
              <w:b/>
              <w:i/>
            </w:rPr>
          </w:pPr>
          <w:r w:rsidRPr="00484277">
            <w:rPr>
              <w:b/>
              <w:i/>
            </w:rPr>
            <w:t>Županijsko stručno vijeće</w:t>
          </w:r>
        </w:p>
        <w:p w:rsidR="00484277" w:rsidRDefault="00484277" w:rsidP="00484277">
          <w:pPr>
            <w:pStyle w:val="Odlomakpopisa"/>
          </w:pPr>
          <w:r>
            <w:t xml:space="preserve">Područje, tema i  sadržaj: </w:t>
          </w:r>
          <w:r w:rsidR="00795F29">
            <w:rPr>
              <w:b/>
            </w:rPr>
            <w:t>Školska knjižnica kao mali kulturni centar</w:t>
          </w:r>
        </w:p>
        <w:p w:rsidR="00484277" w:rsidRDefault="00795F29" w:rsidP="00484277">
          <w:pPr>
            <w:pStyle w:val="Odlomakpopisa"/>
          </w:pPr>
          <w:r>
            <w:t xml:space="preserve">Mjesto: </w:t>
          </w:r>
          <w:r w:rsidR="005E6762">
            <w:t>Krapina</w:t>
          </w:r>
          <w:r>
            <w:t>?</w:t>
          </w:r>
        </w:p>
        <w:p w:rsidR="00A532EE" w:rsidRDefault="00795F29" w:rsidP="00795F29">
          <w:pPr>
            <w:pStyle w:val="Odlomakpopisa"/>
          </w:pPr>
          <w:r>
            <w:t>Vrijeme: početkom ožujka</w:t>
          </w:r>
          <w:r w:rsidR="000472B4">
            <w:t xml:space="preserve"> 2019.</w:t>
          </w:r>
        </w:p>
        <w:p w:rsidR="005E6762" w:rsidRDefault="005E6762" w:rsidP="00795F29">
          <w:pPr>
            <w:pStyle w:val="Odlomakpopisa"/>
          </w:pPr>
          <w:r>
            <w:t>Predavači i teme (program još nije definiran)</w:t>
          </w:r>
        </w:p>
        <w:p w:rsidR="005E6762" w:rsidRDefault="005E6762" w:rsidP="00795F29">
          <w:pPr>
            <w:pStyle w:val="Odlomakpopisa"/>
          </w:pPr>
          <w:r>
            <w:t xml:space="preserve">Danica </w:t>
          </w:r>
          <w:proofErr w:type="spellStart"/>
          <w:r>
            <w:t>Pelko</w:t>
          </w:r>
          <w:proofErr w:type="spellEnd"/>
          <w:r>
            <w:t>: Knjižnica kao gnijezdo knjige</w:t>
          </w:r>
        </w:p>
        <w:p w:rsidR="005E6762" w:rsidRDefault="005E6762" w:rsidP="00795F29">
          <w:pPr>
            <w:pStyle w:val="Odlomakpopisa"/>
          </w:pPr>
          <w:r>
            <w:t>Snježana Kovačević: Planiranje kurikuluma za projekt Suradnja školske knjižnice i lokalne zajednice s ciljem poticanja čitanja</w:t>
          </w:r>
        </w:p>
        <w:p w:rsidR="005E6762" w:rsidRDefault="005E6762" w:rsidP="00795F29">
          <w:pPr>
            <w:pStyle w:val="Odlomakpopisa"/>
          </w:pPr>
        </w:p>
        <w:p w:rsidR="005E6762" w:rsidRDefault="005E6762" w:rsidP="005E6762">
          <w:pPr>
            <w:pStyle w:val="Odlomakpopisa"/>
            <w:numPr>
              <w:ilvl w:val="0"/>
              <w:numId w:val="9"/>
            </w:numPr>
            <w:rPr>
              <w:b/>
              <w:i/>
            </w:rPr>
          </w:pPr>
          <w:r w:rsidRPr="005E6762">
            <w:rPr>
              <w:b/>
              <w:i/>
            </w:rPr>
            <w:t>Županijsko stručno vijeće</w:t>
          </w:r>
        </w:p>
        <w:p w:rsidR="005E6762" w:rsidRDefault="00F74FEE" w:rsidP="005E6762">
          <w:pPr>
            <w:pStyle w:val="Odlomakpopisa"/>
          </w:pPr>
          <w:r>
            <w:t xml:space="preserve">Područje, tema, </w:t>
          </w:r>
          <w:r w:rsidR="000472B4">
            <w:t>sadržaj i mjesto će se dogovoriti na prvom sastanku ŽSV-a u studenom 2018.</w:t>
          </w:r>
        </w:p>
        <w:p w:rsidR="000472B4" w:rsidRDefault="000472B4" w:rsidP="005E6762">
          <w:pPr>
            <w:pStyle w:val="Odlomakpopisa"/>
          </w:pPr>
          <w:r>
            <w:t>Ovaj sastanak će uključivati stručni izlet.</w:t>
          </w:r>
        </w:p>
        <w:p w:rsidR="000472B4" w:rsidRPr="005E6762" w:rsidRDefault="000472B4" w:rsidP="005E6762">
          <w:pPr>
            <w:pStyle w:val="Odlomakpopisa"/>
            <w:rPr>
              <w:b/>
              <w:i/>
            </w:rPr>
          </w:pPr>
          <w:r>
            <w:t>Vrijeme: kraj svibnja 2019.</w:t>
          </w:r>
        </w:p>
        <w:p w:rsidR="00795F29" w:rsidRDefault="00795F29" w:rsidP="00795F29">
          <w:pPr>
            <w:pStyle w:val="Odlomakpopisa"/>
          </w:pPr>
        </w:p>
        <w:p w:rsidR="005E6762" w:rsidRDefault="005E6762" w:rsidP="005E6762">
          <w:pPr>
            <w:pStyle w:val="Odlomakpopisa"/>
            <w:rPr>
              <w:b/>
              <w:sz w:val="24"/>
              <w:szCs w:val="24"/>
            </w:rPr>
          </w:pPr>
        </w:p>
        <w:p w:rsidR="00ED60DD" w:rsidRPr="005E6762" w:rsidRDefault="00D64E66" w:rsidP="005E6762">
          <w:pPr>
            <w:pStyle w:val="Odlomakpopisa"/>
            <w:rPr>
              <w:b/>
              <w:sz w:val="24"/>
              <w:szCs w:val="24"/>
            </w:rPr>
          </w:pPr>
        </w:p>
      </w:sdtContent>
    </w:sdt>
    <w:p w:rsidR="00AB6D33" w:rsidRDefault="00AB6D33" w:rsidP="00AB6D33">
      <w:pPr>
        <w:spacing w:after="0"/>
      </w:pPr>
    </w:p>
    <w:sectPr w:rsidR="00AB6D33" w:rsidSect="00FE1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66" w:rsidRDefault="00D64E66">
      <w:pPr>
        <w:spacing w:after="0" w:line="240" w:lineRule="auto"/>
      </w:pPr>
      <w:r>
        <w:separator/>
      </w:r>
    </w:p>
  </w:endnote>
  <w:endnote w:type="continuationSeparator" w:id="0">
    <w:p w:rsidR="00D64E66" w:rsidRDefault="00D6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9" w:rsidRDefault="00830229">
    <w:pPr>
      <w:pStyle w:val="Podnoje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D8" w:rsidRDefault="00D64E66">
    <w:pPr>
      <w:pStyle w:val="podnoje"/>
    </w:pPr>
    <w:sdt>
      <w:sdtPr>
        <w:alias w:val="Naslov"/>
        <w:tag w:val=""/>
        <w:id w:val="28000440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0229">
          <w:t>Plan rada Županijskoga stručnog vijeća knjižničara osnovnih škola Krapinsko-zagorske županije</w:t>
        </w:r>
      </w:sdtContent>
    </w:sdt>
    <w:r w:rsidR="00D662D8">
      <w:t xml:space="preserve"> </w:t>
    </w:r>
    <w:r w:rsidR="00830229">
      <w:t>–</w:t>
    </w:r>
    <w:r w:rsidR="00D662D8">
      <w:t xml:space="preserve"> </w:t>
    </w:r>
    <w:sdt>
      <w:sdtPr>
        <w:alias w:val="Datum"/>
        <w:tag w:val=""/>
        <w:id w:val="-1976370188"/>
        <w:dataBinding w:prefixMappings="xmlns:ns0='http://schemas.microsoft.com/office/2006/coverPageProps' " w:xpath="/ns0:CoverPageProperties[1]/ns0:PublishDate[1]" w:storeItemID="{55AF091B-3C7A-41E3-B477-F2FDAA23CFDA}"/>
        <w:date w:fullDate="2018-09-01T00:00:00Z">
          <w:dateFormat w:val="MMMM yyyy"/>
          <w:lid w:val="hr-HR"/>
          <w:storeMappedDataAs w:val="dateTime"/>
          <w:calendar w:val="gregorian"/>
        </w:date>
      </w:sdtPr>
      <w:sdtEndPr/>
      <w:sdtContent>
        <w:r w:rsidR="00830229">
          <w:t>rujan 2018</w:t>
        </w:r>
      </w:sdtContent>
    </w:sdt>
    <w:r w:rsidR="00D662D8">
      <w:ptab w:relativeTo="margin" w:alignment="right" w:leader="none"/>
    </w:r>
    <w:r w:rsidR="00D662D8">
      <w:fldChar w:fldCharType="begin"/>
    </w:r>
    <w:r w:rsidR="00D662D8">
      <w:instrText>PAGE   \* MERGEFORMAT</w:instrText>
    </w:r>
    <w:r w:rsidR="00D662D8">
      <w:fldChar w:fldCharType="separate"/>
    </w:r>
    <w:r w:rsidR="00282A2A">
      <w:rPr>
        <w:noProof/>
      </w:rPr>
      <w:t>3</w:t>
    </w:r>
    <w:r w:rsidR="00D662D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9" w:rsidRDefault="00830229">
    <w:pPr>
      <w:pStyle w:val="Podnoje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66" w:rsidRDefault="00D64E66">
      <w:pPr>
        <w:spacing w:after="0" w:line="240" w:lineRule="auto"/>
      </w:pPr>
      <w:r>
        <w:separator/>
      </w:r>
    </w:p>
  </w:footnote>
  <w:footnote w:type="continuationSeparator" w:id="0">
    <w:p w:rsidR="00D64E66" w:rsidRDefault="00D6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9" w:rsidRDefault="00830229">
    <w:pPr>
      <w:pStyle w:val="Zaglavlje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9" w:rsidRDefault="00830229">
    <w:pPr>
      <w:pStyle w:val="Zaglavlje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9" w:rsidRDefault="00830229">
    <w:pPr>
      <w:pStyle w:val="Zaglavlj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FB"/>
    <w:multiLevelType w:val="hybridMultilevel"/>
    <w:tmpl w:val="31E8E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A47"/>
    <w:multiLevelType w:val="hybridMultilevel"/>
    <w:tmpl w:val="F73EC1F8"/>
    <w:lvl w:ilvl="0" w:tplc="BB5AE4DA">
      <w:start w:val="1"/>
      <w:numFmt w:val="upperRoman"/>
      <w:pStyle w:val="Sadraj1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75162"/>
    <w:multiLevelType w:val="hybridMultilevel"/>
    <w:tmpl w:val="E43666BE"/>
    <w:lvl w:ilvl="0" w:tplc="9B4A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4CD0"/>
    <w:multiLevelType w:val="hybridMultilevel"/>
    <w:tmpl w:val="29482838"/>
    <w:lvl w:ilvl="0" w:tplc="9B4A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01ED"/>
    <w:multiLevelType w:val="hybridMultilevel"/>
    <w:tmpl w:val="8D404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56C24"/>
    <w:multiLevelType w:val="hybridMultilevel"/>
    <w:tmpl w:val="C8B68AA6"/>
    <w:lvl w:ilvl="0" w:tplc="7FFA4152">
      <w:start w:val="1"/>
      <w:numFmt w:val="upperRoman"/>
      <w:pStyle w:val="sadraj10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32943"/>
    <w:multiLevelType w:val="hybridMultilevel"/>
    <w:tmpl w:val="B3B4737E"/>
    <w:lvl w:ilvl="0" w:tplc="A81A8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A5A3A"/>
    <w:multiLevelType w:val="hybridMultilevel"/>
    <w:tmpl w:val="4EC6612E"/>
    <w:lvl w:ilvl="0" w:tplc="9B4A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D8"/>
    <w:rsid w:val="00010519"/>
    <w:rsid w:val="000326CF"/>
    <w:rsid w:val="000472B4"/>
    <w:rsid w:val="000A26B6"/>
    <w:rsid w:val="000E1E2E"/>
    <w:rsid w:val="00107966"/>
    <w:rsid w:val="00107D24"/>
    <w:rsid w:val="001B21C2"/>
    <w:rsid w:val="0027709A"/>
    <w:rsid w:val="00282A2A"/>
    <w:rsid w:val="002D4FED"/>
    <w:rsid w:val="003C41FE"/>
    <w:rsid w:val="003D7570"/>
    <w:rsid w:val="003D7C97"/>
    <w:rsid w:val="00484277"/>
    <w:rsid w:val="004F0051"/>
    <w:rsid w:val="00581445"/>
    <w:rsid w:val="005E6762"/>
    <w:rsid w:val="00654089"/>
    <w:rsid w:val="006A3642"/>
    <w:rsid w:val="006C28C7"/>
    <w:rsid w:val="007540BA"/>
    <w:rsid w:val="00793EAD"/>
    <w:rsid w:val="00795F29"/>
    <w:rsid w:val="007F7A73"/>
    <w:rsid w:val="00830229"/>
    <w:rsid w:val="008456CC"/>
    <w:rsid w:val="008E2AE7"/>
    <w:rsid w:val="00965318"/>
    <w:rsid w:val="009910AC"/>
    <w:rsid w:val="009C632C"/>
    <w:rsid w:val="009C6A50"/>
    <w:rsid w:val="00A532EE"/>
    <w:rsid w:val="00AB6D33"/>
    <w:rsid w:val="00AC43BC"/>
    <w:rsid w:val="00B67886"/>
    <w:rsid w:val="00B710FF"/>
    <w:rsid w:val="00B937AC"/>
    <w:rsid w:val="00B94F1C"/>
    <w:rsid w:val="00BF448B"/>
    <w:rsid w:val="00CC2AB5"/>
    <w:rsid w:val="00CE09D2"/>
    <w:rsid w:val="00CE29CD"/>
    <w:rsid w:val="00D64E66"/>
    <w:rsid w:val="00D662D8"/>
    <w:rsid w:val="00DA7A67"/>
    <w:rsid w:val="00E55516"/>
    <w:rsid w:val="00E81540"/>
    <w:rsid w:val="00EC335D"/>
    <w:rsid w:val="00ED60DD"/>
    <w:rsid w:val="00EF10A3"/>
    <w:rsid w:val="00EF2D1B"/>
    <w:rsid w:val="00F01CEA"/>
    <w:rsid w:val="00F74FEE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C483D" w:themeColor="text2"/>
        <w:lang w:val="hr-HR" w:eastAsia="hr-HR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4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naslov2">
    <w:name w:val="naslov 2"/>
    <w:basedOn w:val="Normal"/>
    <w:next w:val="Normal"/>
    <w:link w:val="Znaknaslova2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customStyle="1" w:styleId="naslov3">
    <w:name w:val="naslov 3"/>
    <w:basedOn w:val="Normal"/>
    <w:next w:val="Normal"/>
    <w:link w:val="Znaknaslova3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customStyle="1" w:styleId="naslov4">
    <w:name w:val="naslov 4"/>
    <w:basedOn w:val="Normal"/>
    <w:next w:val="Normal"/>
    <w:link w:val="Znaknaslova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Logotip">
    <w:name w:val="Logotip"/>
    <w:basedOn w:val="Normal"/>
    <w:uiPriority w:val="99"/>
    <w:unhideWhenUsed/>
    <w:pPr>
      <w:spacing w:before="600"/>
    </w:p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PodnaslovChar">
    <w:name w:val="Podnaslov Char"/>
    <w:basedOn w:val="Zadanifontodlomka"/>
    <w:link w:val="Podnaslov"/>
    <w:uiPriority w:val="11"/>
    <w:rPr>
      <w:sz w:val="32"/>
      <w:szCs w:val="32"/>
    </w:rPr>
  </w:style>
  <w:style w:type="paragraph" w:customStyle="1" w:styleId="Bezrazmaka">
    <w:name w:val="Bez razmaka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acizakontakt">
    <w:name w:val="Podaci za kontakt"/>
    <w:basedOn w:val="Bezrazmaka"/>
    <w:qFormat/>
    <w:rPr>
      <w:color w:val="FFFFFF" w:themeColor="background1"/>
      <w:sz w:val="22"/>
      <w:szCs w:val="22"/>
    </w:rPr>
  </w:style>
  <w:style w:type="paragraph" w:customStyle="1" w:styleId="Razmaktablice">
    <w:name w:val="Razmak tablice"/>
    <w:basedOn w:val="Bezrazmaka"/>
    <w:uiPriority w:val="99"/>
    <w:pPr>
      <w:spacing w:line="14" w:lineRule="exact"/>
    </w:p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</w:style>
  <w:style w:type="paragraph" w:customStyle="1" w:styleId="podnoje">
    <w:name w:val="podnožje"/>
    <w:basedOn w:val="Normal"/>
    <w:link w:val="Znakpodnoja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Znakpodnoja">
    <w:name w:val="Znak podnožja"/>
    <w:basedOn w:val="Zadanifontodlomka"/>
    <w:link w:val="podnoje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Znaknaslova1">
    <w:name w:val="Znak naslova 1"/>
    <w:basedOn w:val="Zadanifontodlomka"/>
    <w:link w:val="naslov10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Znaknaslova2">
    <w:name w:val="Znak naslova 2"/>
    <w:basedOn w:val="Zadanifontodlomka"/>
    <w:link w:val="naslov2"/>
    <w:uiPriority w:val="9"/>
    <w:rPr>
      <w:b/>
      <w:bCs/>
      <w:sz w:val="26"/>
      <w:szCs w:val="26"/>
    </w:r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customStyle="1" w:styleId="sadraj10">
    <w:name w:val="sadržaj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Pr>
      <w:color w:val="4C483D" w:themeColor="hyperlink"/>
      <w:u w:val="single"/>
    </w:rPr>
  </w:style>
  <w:style w:type="character" w:customStyle="1" w:styleId="Znaknaslova3">
    <w:name w:val="Znak naslova 3"/>
    <w:basedOn w:val="Zadanifontodlomka"/>
    <w:link w:val="naslov3"/>
    <w:uiPriority w:val="9"/>
    <w:rPr>
      <w:b/>
      <w:bCs/>
      <w:i/>
      <w:iCs/>
      <w:sz w:val="24"/>
      <w:szCs w:val="24"/>
    </w:rPr>
  </w:style>
  <w:style w:type="paragraph" w:customStyle="1" w:styleId="Zamjenskilogotip">
    <w:name w:val="Zamjenski logotip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Zamjenskopodnoje">
    <w:name w:val="Zamjensko podnožje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ablicasavjeta">
    <w:name w:val="Tablica savjeta"/>
    <w:basedOn w:val="Obinatablic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kstsavjeta">
    <w:name w:val="Tekst savjeta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Znaknaslova4">
    <w:name w:val="Znak naslova 4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jskatablica">
    <w:name w:val="Financijska tablica"/>
    <w:basedOn w:val="Obinatablica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Naslov1Char">
    <w:name w:val="Naslov 1 Char"/>
    <w:basedOn w:val="Zadanifontodlomka"/>
    <w:link w:val="Naslov1"/>
    <w:uiPriority w:val="9"/>
    <w:rsid w:val="002D4FED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2D4FE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0A26B6"/>
    <w:pPr>
      <w:numPr>
        <w:numId w:val="4"/>
      </w:numPr>
      <w:tabs>
        <w:tab w:val="right" w:leader="dot" w:pos="9346"/>
      </w:tabs>
      <w:spacing w:after="100" w:line="240" w:lineRule="auto"/>
      <w:ind w:left="720" w:right="1526"/>
    </w:pPr>
    <w:rPr>
      <w:b/>
      <w:sz w:val="26"/>
    </w:rPr>
  </w:style>
  <w:style w:type="paragraph" w:styleId="Sadraj20">
    <w:name w:val="toc 2"/>
    <w:basedOn w:val="Normal"/>
    <w:next w:val="Normal"/>
    <w:autoRedefine/>
    <w:uiPriority w:val="39"/>
    <w:unhideWhenUsed/>
    <w:rsid w:val="000A26B6"/>
    <w:pPr>
      <w:spacing w:after="100" w:line="240" w:lineRule="auto"/>
      <w:ind w:left="202" w:firstLine="850"/>
    </w:pPr>
    <w:rPr>
      <w:sz w:val="22"/>
    </w:rPr>
  </w:style>
  <w:style w:type="paragraph" w:styleId="Sadraj30">
    <w:name w:val="toc 3"/>
    <w:basedOn w:val="Normal"/>
    <w:next w:val="Normal"/>
    <w:autoRedefine/>
    <w:uiPriority w:val="39"/>
    <w:unhideWhenUsed/>
    <w:rsid w:val="002D4FED"/>
    <w:pPr>
      <w:spacing w:after="100"/>
      <w:ind w:left="400"/>
    </w:pPr>
  </w:style>
  <w:style w:type="paragraph" w:styleId="Zaglavlje0">
    <w:name w:val="header"/>
    <w:basedOn w:val="Normal"/>
    <w:link w:val="ZaglavljeChar"/>
    <w:uiPriority w:val="99"/>
    <w:unhideWhenUsed/>
    <w:rsid w:val="006A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6A3642"/>
  </w:style>
  <w:style w:type="paragraph" w:styleId="Podnoje0">
    <w:name w:val="footer"/>
    <w:basedOn w:val="Normal"/>
    <w:link w:val="PodnojeChar"/>
    <w:unhideWhenUsed/>
    <w:qFormat/>
    <w:rsid w:val="00BF448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aps/>
      <w:color w:val="F24F4F" w:themeColor="accent1"/>
      <w:sz w:val="16"/>
    </w:rPr>
  </w:style>
  <w:style w:type="character" w:customStyle="1" w:styleId="PodnojeChar">
    <w:name w:val="Podnožje Char"/>
    <w:basedOn w:val="Zadanifontodlomka"/>
    <w:link w:val="Podnoje0"/>
    <w:rsid w:val="00BF448B"/>
    <w:rPr>
      <w:rFonts w:asciiTheme="majorHAnsi" w:hAnsiTheme="majorHAnsi"/>
      <w:caps/>
      <w:color w:val="F24F4F" w:themeColor="accent1"/>
      <w:sz w:val="16"/>
    </w:rPr>
  </w:style>
  <w:style w:type="paragraph" w:customStyle="1" w:styleId="Naslov11">
    <w:name w:val="Naslov1"/>
    <w:basedOn w:val="Normal"/>
    <w:next w:val="Normal"/>
    <w:link w:val="Znaknaslova"/>
    <w:uiPriority w:val="10"/>
    <w:qFormat/>
    <w:rsid w:val="00EC335D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character" w:customStyle="1" w:styleId="Znaknaslova">
    <w:name w:val="Znak naslova"/>
    <w:basedOn w:val="Zadanifontodlomka"/>
    <w:link w:val="Naslov11"/>
    <w:uiPriority w:val="10"/>
    <w:rsid w:val="00EC335D"/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paragraph" w:customStyle="1" w:styleId="Podnaslov1">
    <w:name w:val="Podnaslov1"/>
    <w:basedOn w:val="Normal"/>
    <w:next w:val="Normal"/>
    <w:link w:val="Znakpodnaslova"/>
    <w:uiPriority w:val="11"/>
    <w:qFormat/>
    <w:rsid w:val="00EC335D"/>
    <w:pPr>
      <w:numPr>
        <w:ilvl w:val="1"/>
      </w:numPr>
      <w:spacing w:after="0" w:line="240" w:lineRule="auto"/>
    </w:pPr>
    <w:rPr>
      <w:sz w:val="32"/>
      <w:szCs w:val="32"/>
      <w:lang w:eastAsia="en-US"/>
    </w:rPr>
  </w:style>
  <w:style w:type="character" w:customStyle="1" w:styleId="Znakpodnaslova">
    <w:name w:val="Znak podnaslova"/>
    <w:basedOn w:val="Zadanifontodlomka"/>
    <w:link w:val="Podnaslov1"/>
    <w:uiPriority w:val="11"/>
    <w:rsid w:val="00EC335D"/>
    <w:rPr>
      <w:sz w:val="32"/>
      <w:szCs w:val="32"/>
      <w:lang w:eastAsia="en-US"/>
    </w:rPr>
  </w:style>
  <w:style w:type="paragraph" w:styleId="Odlomakpopisa">
    <w:name w:val="List Paragraph"/>
    <w:basedOn w:val="Normal"/>
    <w:uiPriority w:val="34"/>
    <w:unhideWhenUsed/>
    <w:qFormat/>
    <w:rsid w:val="003D7C97"/>
    <w:pPr>
      <w:ind w:left="720"/>
      <w:contextualSpacing/>
    </w:pPr>
  </w:style>
  <w:style w:type="table" w:customStyle="1" w:styleId="Tablicareetke4-isticanje51">
    <w:name w:val="Tablica rešetke 4 - isticanje 51"/>
    <w:basedOn w:val="Obinatablica"/>
    <w:uiPriority w:val="49"/>
    <w:rsid w:val="00010519"/>
    <w:pPr>
      <w:spacing w:after="0" w:line="240" w:lineRule="auto"/>
    </w:pPr>
    <w:rPr>
      <w:rFonts w:eastAsiaTheme="minorHAns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10519"/>
    <w:pPr>
      <w:spacing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519"/>
  </w:style>
  <w:style w:type="character" w:styleId="Referencafusnote">
    <w:name w:val="footnote reference"/>
    <w:basedOn w:val="Zadanifontodlomka"/>
    <w:uiPriority w:val="99"/>
    <w:semiHidden/>
    <w:unhideWhenUsed/>
    <w:rsid w:val="00010519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B6D33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C483D" w:themeColor="text2"/>
        <w:lang w:val="hr-HR" w:eastAsia="hr-HR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4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naslov2">
    <w:name w:val="naslov 2"/>
    <w:basedOn w:val="Normal"/>
    <w:next w:val="Normal"/>
    <w:link w:val="Znaknaslova2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customStyle="1" w:styleId="naslov3">
    <w:name w:val="naslov 3"/>
    <w:basedOn w:val="Normal"/>
    <w:next w:val="Normal"/>
    <w:link w:val="Znaknaslova3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customStyle="1" w:styleId="naslov4">
    <w:name w:val="naslov 4"/>
    <w:basedOn w:val="Normal"/>
    <w:next w:val="Normal"/>
    <w:link w:val="Znaknaslova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Logotip">
    <w:name w:val="Logotip"/>
    <w:basedOn w:val="Normal"/>
    <w:uiPriority w:val="99"/>
    <w:unhideWhenUsed/>
    <w:pPr>
      <w:spacing w:before="600"/>
    </w:p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PodnaslovChar">
    <w:name w:val="Podnaslov Char"/>
    <w:basedOn w:val="Zadanifontodlomka"/>
    <w:link w:val="Podnaslov"/>
    <w:uiPriority w:val="11"/>
    <w:rPr>
      <w:sz w:val="32"/>
      <w:szCs w:val="32"/>
    </w:rPr>
  </w:style>
  <w:style w:type="paragraph" w:customStyle="1" w:styleId="Bezrazmaka">
    <w:name w:val="Bez razmaka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acizakontakt">
    <w:name w:val="Podaci za kontakt"/>
    <w:basedOn w:val="Bezrazmaka"/>
    <w:qFormat/>
    <w:rPr>
      <w:color w:val="FFFFFF" w:themeColor="background1"/>
      <w:sz w:val="22"/>
      <w:szCs w:val="22"/>
    </w:rPr>
  </w:style>
  <w:style w:type="paragraph" w:customStyle="1" w:styleId="Razmaktablice">
    <w:name w:val="Razmak tablice"/>
    <w:basedOn w:val="Bezrazmaka"/>
    <w:uiPriority w:val="99"/>
    <w:pPr>
      <w:spacing w:line="14" w:lineRule="exact"/>
    </w:p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</w:style>
  <w:style w:type="paragraph" w:customStyle="1" w:styleId="podnoje">
    <w:name w:val="podnožje"/>
    <w:basedOn w:val="Normal"/>
    <w:link w:val="Znakpodnoja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Znakpodnoja">
    <w:name w:val="Znak podnožja"/>
    <w:basedOn w:val="Zadanifontodlomka"/>
    <w:link w:val="podnoje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Znaknaslova1">
    <w:name w:val="Znak naslova 1"/>
    <w:basedOn w:val="Zadanifontodlomka"/>
    <w:link w:val="naslov10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Znaknaslova2">
    <w:name w:val="Znak naslova 2"/>
    <w:basedOn w:val="Zadanifontodlomka"/>
    <w:link w:val="naslov2"/>
    <w:uiPriority w:val="9"/>
    <w:rPr>
      <w:b/>
      <w:bCs/>
      <w:sz w:val="26"/>
      <w:szCs w:val="26"/>
    </w:r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customStyle="1" w:styleId="sadraj10">
    <w:name w:val="sadržaj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customStyle="1" w:styleId="sadraj2">
    <w:name w:val="sadržaj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Pr>
      <w:color w:val="4C483D" w:themeColor="hyperlink"/>
      <w:u w:val="single"/>
    </w:rPr>
  </w:style>
  <w:style w:type="character" w:customStyle="1" w:styleId="Znaknaslova3">
    <w:name w:val="Znak naslova 3"/>
    <w:basedOn w:val="Zadanifontodlomka"/>
    <w:link w:val="naslov3"/>
    <w:uiPriority w:val="9"/>
    <w:rPr>
      <w:b/>
      <w:bCs/>
      <w:i/>
      <w:iCs/>
      <w:sz w:val="24"/>
      <w:szCs w:val="24"/>
    </w:rPr>
  </w:style>
  <w:style w:type="paragraph" w:customStyle="1" w:styleId="Zamjenskilogotip">
    <w:name w:val="Zamjenski logotip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Zamjenskopodnoje">
    <w:name w:val="Zamjensko podnožje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ablicasavjeta">
    <w:name w:val="Tablica savjeta"/>
    <w:basedOn w:val="Obinatablic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kstsavjeta">
    <w:name w:val="Tekst savjeta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Znaknaslova4">
    <w:name w:val="Znak naslova 4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jskatablica">
    <w:name w:val="Financijska tablica"/>
    <w:basedOn w:val="Obinatablica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customStyle="1" w:styleId="sadraj3">
    <w:name w:val="sadržaj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customStyle="1" w:styleId="sadraj4">
    <w:name w:val="sadržaj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Naslov1Char">
    <w:name w:val="Naslov 1 Char"/>
    <w:basedOn w:val="Zadanifontodlomka"/>
    <w:link w:val="Naslov1"/>
    <w:uiPriority w:val="9"/>
    <w:rsid w:val="002D4FED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TOCNaslov">
    <w:name w:val="TOC Heading"/>
    <w:aliases w:val="Naslov bočne trake"/>
    <w:basedOn w:val="Naslov1"/>
    <w:next w:val="Normal"/>
    <w:uiPriority w:val="39"/>
    <w:unhideWhenUsed/>
    <w:qFormat/>
    <w:rsid w:val="002D4FE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0A26B6"/>
    <w:pPr>
      <w:numPr>
        <w:numId w:val="4"/>
      </w:numPr>
      <w:tabs>
        <w:tab w:val="right" w:leader="dot" w:pos="9346"/>
      </w:tabs>
      <w:spacing w:after="100" w:line="240" w:lineRule="auto"/>
      <w:ind w:left="720" w:right="1526"/>
    </w:pPr>
    <w:rPr>
      <w:b/>
      <w:sz w:val="26"/>
    </w:rPr>
  </w:style>
  <w:style w:type="paragraph" w:styleId="Sadraj20">
    <w:name w:val="toc 2"/>
    <w:basedOn w:val="Normal"/>
    <w:next w:val="Normal"/>
    <w:autoRedefine/>
    <w:uiPriority w:val="39"/>
    <w:unhideWhenUsed/>
    <w:rsid w:val="000A26B6"/>
    <w:pPr>
      <w:spacing w:after="100" w:line="240" w:lineRule="auto"/>
      <w:ind w:left="202" w:firstLine="850"/>
    </w:pPr>
    <w:rPr>
      <w:sz w:val="22"/>
    </w:rPr>
  </w:style>
  <w:style w:type="paragraph" w:styleId="Sadraj30">
    <w:name w:val="toc 3"/>
    <w:basedOn w:val="Normal"/>
    <w:next w:val="Normal"/>
    <w:autoRedefine/>
    <w:uiPriority w:val="39"/>
    <w:unhideWhenUsed/>
    <w:rsid w:val="002D4FED"/>
    <w:pPr>
      <w:spacing w:after="100"/>
      <w:ind w:left="400"/>
    </w:pPr>
  </w:style>
  <w:style w:type="paragraph" w:styleId="Zaglavlje0">
    <w:name w:val="header"/>
    <w:basedOn w:val="Normal"/>
    <w:link w:val="ZaglavljeChar"/>
    <w:uiPriority w:val="99"/>
    <w:unhideWhenUsed/>
    <w:rsid w:val="006A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6A3642"/>
  </w:style>
  <w:style w:type="paragraph" w:styleId="Podnoje0">
    <w:name w:val="footer"/>
    <w:basedOn w:val="Normal"/>
    <w:link w:val="PodnojeChar"/>
    <w:unhideWhenUsed/>
    <w:qFormat/>
    <w:rsid w:val="00BF448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aps/>
      <w:color w:val="F24F4F" w:themeColor="accent1"/>
      <w:sz w:val="16"/>
    </w:rPr>
  </w:style>
  <w:style w:type="character" w:customStyle="1" w:styleId="PodnojeChar">
    <w:name w:val="Podnožje Char"/>
    <w:basedOn w:val="Zadanifontodlomka"/>
    <w:link w:val="Podnoje0"/>
    <w:rsid w:val="00BF448B"/>
    <w:rPr>
      <w:rFonts w:asciiTheme="majorHAnsi" w:hAnsiTheme="majorHAnsi"/>
      <w:caps/>
      <w:color w:val="F24F4F" w:themeColor="accent1"/>
      <w:sz w:val="16"/>
    </w:rPr>
  </w:style>
  <w:style w:type="paragraph" w:customStyle="1" w:styleId="Naslov11">
    <w:name w:val="Naslov1"/>
    <w:basedOn w:val="Normal"/>
    <w:next w:val="Normal"/>
    <w:link w:val="Znaknaslova"/>
    <w:uiPriority w:val="10"/>
    <w:qFormat/>
    <w:rsid w:val="00EC335D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character" w:customStyle="1" w:styleId="Znaknaslova">
    <w:name w:val="Znak naslova"/>
    <w:basedOn w:val="Zadanifontodlomka"/>
    <w:link w:val="Naslov11"/>
    <w:uiPriority w:val="10"/>
    <w:rsid w:val="00EC335D"/>
    <w:rPr>
      <w:rFonts w:asciiTheme="majorHAnsi" w:eastAsiaTheme="majorEastAsia" w:hAnsiTheme="majorHAnsi" w:cstheme="majorBidi"/>
      <w:color w:val="F24F4F" w:themeColor="accent1"/>
      <w:kern w:val="28"/>
      <w:sz w:val="96"/>
      <w:szCs w:val="96"/>
      <w:lang w:eastAsia="en-US"/>
    </w:rPr>
  </w:style>
  <w:style w:type="paragraph" w:customStyle="1" w:styleId="Podnaslov1">
    <w:name w:val="Podnaslov1"/>
    <w:basedOn w:val="Normal"/>
    <w:next w:val="Normal"/>
    <w:link w:val="Znakpodnaslova"/>
    <w:uiPriority w:val="11"/>
    <w:qFormat/>
    <w:rsid w:val="00EC335D"/>
    <w:pPr>
      <w:numPr>
        <w:ilvl w:val="1"/>
      </w:numPr>
      <w:spacing w:after="0" w:line="240" w:lineRule="auto"/>
    </w:pPr>
    <w:rPr>
      <w:sz w:val="32"/>
      <w:szCs w:val="32"/>
      <w:lang w:eastAsia="en-US"/>
    </w:rPr>
  </w:style>
  <w:style w:type="character" w:customStyle="1" w:styleId="Znakpodnaslova">
    <w:name w:val="Znak podnaslova"/>
    <w:basedOn w:val="Zadanifontodlomka"/>
    <w:link w:val="Podnaslov1"/>
    <w:uiPriority w:val="11"/>
    <w:rsid w:val="00EC335D"/>
    <w:rPr>
      <w:sz w:val="32"/>
      <w:szCs w:val="32"/>
      <w:lang w:eastAsia="en-US"/>
    </w:rPr>
  </w:style>
  <w:style w:type="paragraph" w:styleId="Odlomakpopisa">
    <w:name w:val="List Paragraph"/>
    <w:basedOn w:val="Normal"/>
    <w:uiPriority w:val="34"/>
    <w:unhideWhenUsed/>
    <w:qFormat/>
    <w:rsid w:val="003D7C97"/>
    <w:pPr>
      <w:ind w:left="720"/>
      <w:contextualSpacing/>
    </w:pPr>
  </w:style>
  <w:style w:type="table" w:customStyle="1" w:styleId="Tablicareetke4-isticanje51">
    <w:name w:val="Tablica rešetke 4 - isticanje 51"/>
    <w:basedOn w:val="Obinatablica"/>
    <w:uiPriority w:val="49"/>
    <w:rsid w:val="00010519"/>
    <w:pPr>
      <w:spacing w:after="0" w:line="240" w:lineRule="auto"/>
    </w:pPr>
    <w:rPr>
      <w:rFonts w:eastAsiaTheme="minorHAnsi"/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10519"/>
    <w:pPr>
      <w:spacing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519"/>
  </w:style>
  <w:style w:type="character" w:styleId="Referencafusnote">
    <w:name w:val="footnote reference"/>
    <w:basedOn w:val="Zadanifontodlomka"/>
    <w:uiPriority w:val="99"/>
    <w:semiHidden/>
    <w:unhideWhenUsed/>
    <w:rsid w:val="00010519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B6D33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&#382;enka\AppData\Roaming\Microsoft\Templates\Poslovni%20plan%20(crven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4078FC"/>
    <w:rsid w:val="00C5285A"/>
    <w:rsid w:val="00D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67D4ADE26C784C92A9E7AD81908791FF">
    <w:name w:val="67D4ADE26C784C92A9E7AD81908791FF"/>
  </w:style>
  <w:style w:type="paragraph" w:customStyle="1" w:styleId="B01DBEDDE3F4430FA0B6477566EAABF4">
    <w:name w:val="B01DBEDDE3F4430FA0B6477566EAABF4"/>
  </w:style>
  <w:style w:type="paragraph" w:customStyle="1" w:styleId="1B4CA97073A64D9FA0739A18447C2484">
    <w:name w:val="1B4CA97073A64D9FA0739A18447C2484"/>
  </w:style>
  <w:style w:type="paragraph" w:customStyle="1" w:styleId="BF703827219F4D9CA10BBC51046B78C1">
    <w:name w:val="BF703827219F4D9CA10BBC51046B78C1"/>
  </w:style>
  <w:style w:type="paragraph" w:customStyle="1" w:styleId="D70447C32CEE40A384BC0C1D80CA7D75">
    <w:name w:val="D70447C32CEE40A384BC0C1D80CA7D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67D4ADE26C784C92A9E7AD81908791FF">
    <w:name w:val="67D4ADE26C784C92A9E7AD81908791FF"/>
  </w:style>
  <w:style w:type="paragraph" w:customStyle="1" w:styleId="B01DBEDDE3F4430FA0B6477566EAABF4">
    <w:name w:val="B01DBEDDE3F4430FA0B6477566EAABF4"/>
  </w:style>
  <w:style w:type="paragraph" w:customStyle="1" w:styleId="1B4CA97073A64D9FA0739A18447C2484">
    <w:name w:val="1B4CA97073A64D9FA0739A18447C2484"/>
  </w:style>
  <w:style w:type="paragraph" w:customStyle="1" w:styleId="BF703827219F4D9CA10BBC51046B78C1">
    <w:name w:val="BF703827219F4D9CA10BBC51046B78C1"/>
  </w:style>
  <w:style w:type="paragraph" w:customStyle="1" w:styleId="D70447C32CEE40A384BC0C1D80CA7D75">
    <w:name w:val="D70447C32CEE40A384BC0C1D80CA7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2018-09-01T00:00:00</PublishDate>
  <Abstract/>
  <CompanyAddress>Toplička c. 27
49 240 Donja Stubica</CompanyAddress>
  <CompanyPhone>049 287-723</CompanyPhone>
  <CompanyFax>098 706-452</CompanyFax>
  <CompanyEmail>dpelko@net.hr; pelkodanica@gmail.com</CompanyEmail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64C19-DEFD-45E3-8C29-FCBD903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Poslovni plan (crveni)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rada Županijskoga stručnog vijeća knjižničara osnovnih škola Krapinsko-zagorske županije</vt:lpstr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Županijskoga stručnog vijeća knjižničara osnovnih škola Krapinsko-zagorske županije</dc:title>
  <dc:creator>Draženka</dc:creator>
  <cp:lastModifiedBy>Windows korisnik</cp:lastModifiedBy>
  <cp:revision>2</cp:revision>
  <dcterms:created xsi:type="dcterms:W3CDTF">2018-10-15T07:49:00Z</dcterms:created>
  <dcterms:modified xsi:type="dcterms:W3CDTF">2018-10-15T07:49:00Z</dcterms:modified>
  <cp:contentStatus>www.knjiznicads.weebly.com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